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69" w:rsidRDefault="002C0569" w:rsidP="001E36A1">
      <w:pPr>
        <w:jc w:val="center"/>
      </w:pPr>
      <w:r w:rsidRPr="006530E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://www.leehansen.com/clipart/Parties/Fiesta/images/double-chili-borderh.gif" style="width:150pt;height:24.75pt;visibility:visible">
            <v:imagedata r:id="rId4" o:title=""/>
          </v:shape>
        </w:pict>
      </w:r>
      <w:r w:rsidRPr="006530EB">
        <w:rPr>
          <w:noProof/>
        </w:rPr>
        <w:pict>
          <v:shape id="Picture 4" o:spid="_x0000_i1026" type="#_x0000_t75" alt="http://www.leehansen.com/clipart/Parties/Fiesta/images/double-chili-borderh.gif" style="width:150pt;height:24.75pt;visibility:visible">
            <v:imagedata r:id="rId4" o:title=""/>
          </v:shape>
        </w:pict>
      </w:r>
      <w:r w:rsidRPr="006530EB">
        <w:rPr>
          <w:noProof/>
        </w:rPr>
        <w:pict>
          <v:shape id="Picture 7" o:spid="_x0000_i1027" type="#_x0000_t75" alt="http://www.leehansen.com/clipart/Parties/Fiesta/images/double-chili-borderh.gif" style="width:150pt;height:24.75pt;visibility:visible">
            <v:imagedata r:id="rId4" o:title=""/>
          </v:shape>
        </w:pict>
      </w:r>
    </w:p>
    <w:p w:rsidR="002C0569" w:rsidRDefault="002C0569" w:rsidP="00493C17">
      <w:pPr>
        <w:spacing w:after="0"/>
        <w:rPr>
          <w:rFonts w:ascii="Calligrapher" w:hAnsi="Calligrapher"/>
          <w:b/>
          <w:sz w:val="72"/>
          <w:szCs w:val="72"/>
        </w:rPr>
      </w:pPr>
      <w:r w:rsidRPr="00956E6E">
        <w:rPr>
          <w:rFonts w:ascii="Calligrapher" w:hAnsi="Calligrapher"/>
          <w:b/>
          <w:sz w:val="72"/>
          <w:szCs w:val="72"/>
        </w:rPr>
        <w:t>M H C</w:t>
      </w:r>
      <w:r>
        <w:rPr>
          <w:rFonts w:ascii="Calligrapher" w:hAnsi="Calligrapher"/>
          <w:b/>
          <w:sz w:val="72"/>
          <w:szCs w:val="72"/>
        </w:rPr>
        <w:t xml:space="preserve">    SIZZLIN   SATURDAY</w:t>
      </w:r>
    </w:p>
    <w:p w:rsidR="002C0569" w:rsidRDefault="002C0569" w:rsidP="00E756E9">
      <w:pPr>
        <w:spacing w:after="0"/>
        <w:jc w:val="center"/>
        <w:outlineLvl w:val="0"/>
        <w:rPr>
          <w:rFonts w:ascii="Calligrapher" w:hAnsi="Calligrapher"/>
          <w:b/>
          <w:sz w:val="72"/>
          <w:szCs w:val="72"/>
        </w:rPr>
      </w:pPr>
      <w:r>
        <w:rPr>
          <w:rFonts w:ascii="Calligrapher" w:hAnsi="Calligrapher"/>
          <w:b/>
          <w:sz w:val="72"/>
          <w:szCs w:val="72"/>
        </w:rPr>
        <w:t>Saturday, April 21</w:t>
      </w:r>
      <w:r w:rsidRPr="00E248C0">
        <w:rPr>
          <w:rFonts w:ascii="Calligrapher" w:hAnsi="Calligrapher"/>
          <w:b/>
          <w:sz w:val="72"/>
          <w:szCs w:val="72"/>
          <w:vertAlign w:val="superscript"/>
        </w:rPr>
        <w:t>st</w:t>
      </w:r>
      <w:r>
        <w:rPr>
          <w:rFonts w:ascii="Calligrapher" w:hAnsi="Calligrapher"/>
          <w:b/>
          <w:sz w:val="72"/>
          <w:szCs w:val="72"/>
        </w:rPr>
        <w:t>, 2012</w:t>
      </w:r>
    </w:p>
    <w:p w:rsidR="002C0569" w:rsidRDefault="002C0569" w:rsidP="00E248C0">
      <w:pPr>
        <w:spacing w:after="0"/>
        <w:rPr>
          <w:rFonts w:ascii="Arial Black" w:hAnsi="Arial Black"/>
          <w:b/>
          <w:sz w:val="36"/>
          <w:szCs w:val="36"/>
        </w:rPr>
      </w:pPr>
      <w:r w:rsidRPr="007B5305">
        <w:rPr>
          <w:rFonts w:ascii="Arial Black" w:hAnsi="Arial Black"/>
          <w:b/>
          <w:sz w:val="36"/>
          <w:szCs w:val="36"/>
        </w:rPr>
        <w:t xml:space="preserve">1801 Spruce Street,  </w:t>
      </w:r>
      <w:r>
        <w:rPr>
          <w:rFonts w:ascii="Arial Black" w:hAnsi="Arial Black"/>
          <w:b/>
          <w:sz w:val="36"/>
          <w:szCs w:val="36"/>
        </w:rPr>
        <w:t xml:space="preserve">    </w:t>
      </w:r>
      <w:r w:rsidRPr="007B5305">
        <w:rPr>
          <w:rFonts w:ascii="Arial Black" w:hAnsi="Arial Black"/>
          <w:b/>
          <w:sz w:val="36"/>
          <w:szCs w:val="36"/>
        </w:rPr>
        <w:t xml:space="preserve"> 876-1688</w:t>
      </w:r>
      <w:r>
        <w:rPr>
          <w:rFonts w:ascii="Arial Black" w:hAnsi="Arial Black"/>
          <w:b/>
          <w:sz w:val="36"/>
          <w:szCs w:val="36"/>
        </w:rPr>
        <w:t xml:space="preserve">       </w:t>
      </w:r>
      <w:r w:rsidRPr="007B5305">
        <w:rPr>
          <w:rFonts w:ascii="Arial Black" w:hAnsi="Arial Black"/>
          <w:b/>
          <w:sz w:val="36"/>
          <w:szCs w:val="36"/>
        </w:rPr>
        <w:t>3pm till Sold Out</w:t>
      </w:r>
    </w:p>
    <w:p w:rsidR="002C0569" w:rsidRDefault="002C0569" w:rsidP="009F663F">
      <w:pPr>
        <w:spacing w:after="0"/>
        <w:jc w:val="center"/>
        <w:outlineLvl w:val="0"/>
        <w:rPr>
          <w:rFonts w:ascii="Arial Black" w:hAnsi="Arial Black"/>
          <w:b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35pt;margin-top:28.05pt;width:477.15pt;height:96.75pt;z-index:251656704" stroked="f">
            <v:textbox style="mso-next-textbox:#_x0000_s1026">
              <w:txbxContent>
                <w:p w:rsidR="002C0569" w:rsidRDefault="002C0569" w:rsidP="00954300">
                  <w:pPr>
                    <w:spacing w:after="0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TACOS…..$1.50</w:t>
                  </w:r>
                </w:p>
                <w:p w:rsidR="002C0569" w:rsidRDefault="002C0569" w:rsidP="00954300">
                  <w:pPr>
                    <w:spacing w:after="0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TAMALES/SOFT MEAT TACOS…..$2.00</w:t>
                  </w:r>
                </w:p>
                <w:p w:rsidR="002C0569" w:rsidRDefault="002C0569" w:rsidP="00954300">
                  <w:pPr>
                    <w:spacing w:after="0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MEXICAN PLATE (2 entre’s w/Fideo &amp; Beans)….$5.00</w:t>
                  </w:r>
                </w:p>
                <w:p w:rsidR="002C0569" w:rsidRDefault="002C0569" w:rsidP="00954300">
                  <w:pPr>
                    <w:spacing w:after="0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FIDEO…$2.00   BEANS…$1.50</w:t>
                  </w:r>
                </w:p>
                <w:p w:rsidR="002C0569" w:rsidRDefault="002C0569" w:rsidP="00954300">
                  <w:pPr>
                    <w:spacing w:after="0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</w:t>
                  </w:r>
                </w:p>
                <w:p w:rsidR="002C0569" w:rsidRDefault="002C0569" w:rsidP="0000152F">
                  <w:pPr>
                    <w:spacing w:after="0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DESSERTS…PRICED AS MARKED</w:t>
                  </w:r>
                </w:p>
                <w:p w:rsidR="002C0569" w:rsidRDefault="002C0569" w:rsidP="00954300">
                  <w:pPr>
                    <w:spacing w:after="0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C0569" w:rsidRDefault="002C0569" w:rsidP="001E36A1">
                  <w:pPr>
                    <w:ind w:left="720"/>
                    <w:jc w:val="center"/>
                  </w:pPr>
                </w:p>
              </w:txbxContent>
            </v:textbox>
          </v:shape>
        </w:pict>
      </w:r>
      <w:r w:rsidRPr="007B5305">
        <w:rPr>
          <w:rFonts w:ascii="Arial Black" w:hAnsi="Arial Black"/>
          <w:b/>
          <w:sz w:val="36"/>
          <w:szCs w:val="36"/>
        </w:rPr>
        <w:t>Eat In and Carry Outs Only</w:t>
      </w:r>
    </w:p>
    <w:p w:rsidR="002C0569" w:rsidRDefault="002C0569" w:rsidP="002828C7">
      <w:pPr>
        <w:spacing w:after="0"/>
        <w:jc w:val="center"/>
        <w:outlineLvl w:val="0"/>
        <w:rPr>
          <w:rFonts w:ascii="Arial Black" w:hAnsi="Arial Black"/>
          <w:b/>
          <w:sz w:val="36"/>
          <w:szCs w:val="36"/>
        </w:rPr>
      </w:pPr>
    </w:p>
    <w:p w:rsidR="002C0569" w:rsidRDefault="002C0569" w:rsidP="002828C7">
      <w:pPr>
        <w:spacing w:after="0"/>
        <w:jc w:val="center"/>
        <w:outlineLvl w:val="0"/>
        <w:rPr>
          <w:rFonts w:ascii="Arial Black" w:hAnsi="Arial Black"/>
          <w:b/>
          <w:sz w:val="36"/>
          <w:szCs w:val="36"/>
        </w:rPr>
      </w:pPr>
    </w:p>
    <w:p w:rsidR="002C0569" w:rsidRDefault="002C0569" w:rsidP="002828C7">
      <w:pPr>
        <w:spacing w:after="0"/>
        <w:jc w:val="center"/>
        <w:outlineLvl w:val="0"/>
        <w:rPr>
          <w:rFonts w:ascii="Arial Black" w:hAnsi="Arial Black"/>
          <w:b/>
          <w:sz w:val="36"/>
          <w:szCs w:val="36"/>
        </w:rPr>
      </w:pPr>
    </w:p>
    <w:p w:rsidR="002C0569" w:rsidRDefault="002C0569" w:rsidP="002828C7">
      <w:pPr>
        <w:spacing w:after="0"/>
        <w:jc w:val="center"/>
        <w:outlineLvl w:val="0"/>
        <w:rPr>
          <w:rFonts w:ascii="Arial Black" w:hAnsi="Arial Black"/>
          <w:b/>
          <w:sz w:val="36"/>
          <w:szCs w:val="36"/>
        </w:rPr>
      </w:pPr>
      <w:r>
        <w:rPr>
          <w:noProof/>
        </w:rPr>
        <w:pict>
          <v:shape id="_x0000_s1027" type="#_x0000_t202" style="position:absolute;left:0;text-align:left;margin-left:155.05pt;margin-top:3.4pt;width:253.2pt;height:126.4pt;z-index:251658752" stroked="f">
            <v:textbox>
              <w:txbxContent>
                <w:p w:rsidR="002C0569" w:rsidRPr="009D2C9A" w:rsidRDefault="002C0569" w:rsidP="00E248C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sz w:val="32"/>
                      <w:szCs w:val="32"/>
                    </w:rPr>
                  </w:pPr>
                </w:p>
                <w:p w:rsidR="002C0569" w:rsidRPr="009D2C9A" w:rsidRDefault="002C0569" w:rsidP="00E248C0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9D2C9A">
                    <w:rPr>
                      <w:rFonts w:ascii="Arial Black" w:hAnsi="Arial Black"/>
                      <w:b/>
                      <w:sz w:val="28"/>
                      <w:szCs w:val="28"/>
                    </w:rPr>
                    <w:t>C</w:t>
                  </w: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>HIPS &amp; CHEESE</w:t>
                  </w:r>
                  <w:r w:rsidRPr="009D2C9A">
                    <w:rPr>
                      <w:rFonts w:ascii="Arial Black" w:hAnsi="Arial Black"/>
                      <w:b/>
                      <w:sz w:val="28"/>
                      <w:szCs w:val="28"/>
                    </w:rPr>
                    <w:t>…..$1.50</w:t>
                  </w:r>
                </w:p>
                <w:p w:rsidR="002C0569" w:rsidRPr="009D2C9A" w:rsidRDefault="002C0569" w:rsidP="009D2C9A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>NACHO SUPREME</w:t>
                  </w:r>
                  <w:r w:rsidRPr="009D2C9A">
                    <w:rPr>
                      <w:rFonts w:ascii="Arial Black" w:hAnsi="Arial Black"/>
                      <w:b/>
                      <w:sz w:val="28"/>
                      <w:szCs w:val="28"/>
                    </w:rPr>
                    <w:t>….</w:t>
                  </w: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>.</w:t>
                  </w:r>
                  <w:r w:rsidRPr="009D2C9A">
                    <w:rPr>
                      <w:rFonts w:ascii="Arial Black" w:hAnsi="Arial Black"/>
                      <w:b/>
                      <w:sz w:val="28"/>
                      <w:szCs w:val="28"/>
                    </w:rPr>
                    <w:t>.$3.00</w:t>
                  </w:r>
                </w:p>
                <w:p w:rsidR="002C0569" w:rsidRPr="009D2C9A" w:rsidRDefault="002C0569" w:rsidP="00E248C0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9D2C9A">
                    <w:rPr>
                      <w:rFonts w:ascii="Arial Black" w:hAnsi="Arial Black"/>
                      <w:b/>
                      <w:sz w:val="28"/>
                      <w:szCs w:val="28"/>
                    </w:rPr>
                    <w:t>(chips, meat, cheese, sour cream, black olives, onions, Jalepenos)</w:t>
                  </w:r>
                </w:p>
              </w:txbxContent>
            </v:textbox>
          </v:shape>
        </w:pict>
      </w:r>
    </w:p>
    <w:p w:rsidR="002C0569" w:rsidRPr="007B5305" w:rsidRDefault="002C0569" w:rsidP="002828C7">
      <w:pPr>
        <w:spacing w:after="0"/>
        <w:jc w:val="center"/>
        <w:outlineLvl w:val="0"/>
        <w:rPr>
          <w:rFonts w:ascii="Arial Black" w:hAnsi="Arial Black"/>
          <w:b/>
          <w:sz w:val="36"/>
          <w:szCs w:val="36"/>
        </w:rPr>
      </w:pPr>
    </w:p>
    <w:p w:rsidR="002C0569" w:rsidRDefault="002C0569" w:rsidP="00954300">
      <w:pPr>
        <w:rPr>
          <w:rFonts w:ascii="Arial Black" w:hAnsi="Arial Black"/>
          <w:sz w:val="28"/>
          <w:szCs w:val="28"/>
        </w:rPr>
      </w:pPr>
      <w:r>
        <w:rPr>
          <w:rFonts w:ascii="Calligrapher" w:hAnsi="Calligrapher"/>
          <w:b/>
          <w:sz w:val="72"/>
          <w:szCs w:val="72"/>
        </w:rPr>
        <w:t xml:space="preserve"> </w:t>
      </w:r>
    </w:p>
    <w:p w:rsidR="002C0569" w:rsidRPr="00F96DE4" w:rsidRDefault="002C0569" w:rsidP="00A25F44">
      <w:pPr>
        <w:spacing w:after="0" w:line="240" w:lineRule="auto"/>
        <w:ind w:right="-360"/>
        <w:rPr>
          <w:rFonts w:ascii="Arial Black" w:hAnsi="Arial Black"/>
          <w:sz w:val="28"/>
          <w:szCs w:val="28"/>
        </w:rPr>
      </w:pPr>
    </w:p>
    <w:p w:rsidR="002C0569" w:rsidRDefault="002C0569" w:rsidP="008B478F">
      <w:pPr>
        <w:spacing w:after="0" w:line="240" w:lineRule="auto"/>
        <w:jc w:val="center"/>
        <w:rPr>
          <w:rFonts w:ascii="Arial Black" w:hAnsi="Arial Black"/>
          <w:sz w:val="44"/>
          <w:szCs w:val="44"/>
        </w:rPr>
      </w:pPr>
      <w:r>
        <w:rPr>
          <w:noProof/>
        </w:rPr>
        <w:pict>
          <v:shape id="_x0000_s1028" type="#_x0000_t202" style="position:absolute;left:0;text-align:left;margin-left:33.5pt;margin-top:26.7pt;width:491.85pt;height:64.35pt;z-index:251657728" stroked="f">
            <v:textbox style="mso-next-textbox:#_x0000_s1028">
              <w:txbxContent>
                <w:p w:rsidR="002C0569" w:rsidRPr="002828C7" w:rsidRDefault="002C0569" w:rsidP="00343473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36"/>
                      <w:szCs w:val="36"/>
                    </w:rPr>
                  </w:pPr>
                  <w:r w:rsidRPr="002828C7">
                    <w:rPr>
                      <w:rFonts w:ascii="Arial Black" w:hAnsi="Arial Black"/>
                      <w:sz w:val="36"/>
                      <w:szCs w:val="36"/>
                    </w:rPr>
                    <w:t>CHILD’S MENU</w:t>
                  </w:r>
                </w:p>
                <w:p w:rsidR="002C0569" w:rsidRDefault="002C0569" w:rsidP="00343473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sz w:val="28"/>
                      <w:szCs w:val="28"/>
                    </w:rPr>
                    <w:t>HOTDOG,  APPLESAUCE, COOKIES, DRINK…..$3.00</w:t>
                  </w:r>
                </w:p>
                <w:p w:rsidR="002C0569" w:rsidRDefault="002C0569"/>
              </w:txbxContent>
            </v:textbox>
          </v:shape>
        </w:pict>
      </w:r>
    </w:p>
    <w:p w:rsidR="002C0569" w:rsidRDefault="002C0569" w:rsidP="002828C7">
      <w:pPr>
        <w:spacing w:after="0" w:line="240" w:lineRule="auto"/>
        <w:outlineLvl w:val="0"/>
        <w:rPr>
          <w:rFonts w:ascii="Arial Black" w:hAnsi="Arial Black"/>
          <w:sz w:val="44"/>
          <w:szCs w:val="44"/>
        </w:rPr>
      </w:pPr>
    </w:p>
    <w:p w:rsidR="002C0569" w:rsidRDefault="002C0569" w:rsidP="002828C7">
      <w:pPr>
        <w:spacing w:after="0" w:line="240" w:lineRule="auto"/>
        <w:outlineLvl w:val="0"/>
        <w:rPr>
          <w:rFonts w:ascii="Arial Black" w:hAnsi="Arial Black"/>
          <w:sz w:val="44"/>
          <w:szCs w:val="44"/>
        </w:rPr>
      </w:pPr>
    </w:p>
    <w:p w:rsidR="002C0569" w:rsidRDefault="002C0569" w:rsidP="009D2C9A">
      <w:pPr>
        <w:spacing w:after="0" w:line="240" w:lineRule="auto"/>
        <w:jc w:val="center"/>
        <w:outlineLvl w:val="0"/>
        <w:rPr>
          <w:rFonts w:ascii="Arial Black" w:hAnsi="Arial Black"/>
          <w:sz w:val="40"/>
          <w:szCs w:val="40"/>
        </w:rPr>
      </w:pPr>
      <w:r w:rsidRPr="002828C7">
        <w:rPr>
          <w:rFonts w:ascii="Arial Black" w:hAnsi="Arial Black"/>
          <w:sz w:val="40"/>
          <w:szCs w:val="40"/>
        </w:rPr>
        <w:t>BEER &amp; MARGARITA</w:t>
      </w:r>
    </w:p>
    <w:p w:rsidR="002C0569" w:rsidRDefault="002C0569" w:rsidP="00343473">
      <w:pPr>
        <w:spacing w:after="0" w:line="240" w:lineRule="auto"/>
        <w:jc w:val="center"/>
        <w:rPr>
          <w:rFonts w:ascii="Arial Black" w:hAnsi="Arial Black"/>
          <w:sz w:val="40"/>
          <w:szCs w:val="40"/>
        </w:rPr>
      </w:pPr>
      <w:r w:rsidRPr="002828C7">
        <w:rPr>
          <w:rFonts w:ascii="Arial Black" w:hAnsi="Arial Black"/>
          <w:sz w:val="40"/>
          <w:szCs w:val="40"/>
        </w:rPr>
        <w:t>SPECIALS BEGINNING AT 3PM</w:t>
      </w:r>
    </w:p>
    <w:p w:rsidR="002C0569" w:rsidRDefault="002C0569" w:rsidP="00343473">
      <w:pPr>
        <w:spacing w:after="0" w:line="240" w:lineRule="auto"/>
        <w:jc w:val="center"/>
        <w:rPr>
          <w:rFonts w:ascii="Arial Black" w:hAnsi="Arial Black"/>
          <w:sz w:val="40"/>
          <w:szCs w:val="40"/>
        </w:rPr>
      </w:pPr>
    </w:p>
    <w:p w:rsidR="002C0569" w:rsidRPr="002828C7" w:rsidRDefault="002C0569" w:rsidP="00343473">
      <w:pPr>
        <w:spacing w:after="0" w:line="240" w:lineRule="auto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Trivia Players, call ahead to reserve your food for the game</w:t>
      </w:r>
    </w:p>
    <w:p w:rsidR="002C0569" w:rsidRPr="00190284" w:rsidRDefault="002C0569" w:rsidP="00343473">
      <w:pPr>
        <w:spacing w:after="0" w:line="240" w:lineRule="auto"/>
        <w:jc w:val="center"/>
        <w:rPr>
          <w:rFonts w:ascii="Arial Black" w:hAnsi="Arial Black"/>
          <w:sz w:val="36"/>
          <w:szCs w:val="36"/>
        </w:rPr>
      </w:pPr>
    </w:p>
    <w:p w:rsidR="002C0569" w:rsidRPr="003C61EB" w:rsidRDefault="002C0569" w:rsidP="00CB0FA2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       </w:t>
      </w:r>
      <w:r w:rsidRPr="002F5023">
        <w:rPr>
          <w:rFonts w:ascii="Arial Black" w:hAnsi="Arial Black"/>
          <w:noProof/>
          <w:sz w:val="44"/>
          <w:szCs w:val="44"/>
        </w:rPr>
        <w:pict>
          <v:shape id="_x0000_i1028" type="#_x0000_t75" alt="http://www.leehansen.com/clipart/Parties/Fiesta/images/double-chili-borderh.gif" style="width:150pt;height:24.75pt;visibility:visible">
            <v:imagedata r:id="rId4" o:title=""/>
          </v:shape>
        </w:pict>
      </w:r>
      <w:r w:rsidRPr="002F5023">
        <w:rPr>
          <w:rFonts w:ascii="Arial Black" w:hAnsi="Arial Black"/>
          <w:noProof/>
          <w:sz w:val="44"/>
          <w:szCs w:val="44"/>
        </w:rPr>
        <w:pict>
          <v:shape id="_x0000_i1029" type="#_x0000_t75" alt="http://www.leehansen.com/clipart/Parties/Fiesta/images/double-chili-borderh.gif" style="width:150pt;height:24.75pt;visibility:visible">
            <v:imagedata r:id="rId4" o:title=""/>
          </v:shape>
        </w:pict>
      </w:r>
      <w:r w:rsidRPr="002F5023">
        <w:rPr>
          <w:rFonts w:ascii="Arial Black" w:hAnsi="Arial Black"/>
          <w:noProof/>
          <w:sz w:val="44"/>
          <w:szCs w:val="44"/>
        </w:rPr>
        <w:pict>
          <v:shape id="_x0000_i1030" type="#_x0000_t75" alt="http://www.leehansen.com/clipart/Parties/Fiesta/images/double-chili-borderh.gif" style="width:150pt;height:24.75pt;visibility:visible">
            <v:imagedata r:id="rId4" o:title=""/>
          </v:shape>
        </w:pict>
      </w:r>
    </w:p>
    <w:sectPr w:rsidR="002C0569" w:rsidRPr="003C61EB" w:rsidSect="00EF5F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E6E"/>
    <w:rsid w:val="0000152F"/>
    <w:rsid w:val="000C2011"/>
    <w:rsid w:val="00190284"/>
    <w:rsid w:val="001E36A1"/>
    <w:rsid w:val="001E6E38"/>
    <w:rsid w:val="002828C7"/>
    <w:rsid w:val="002A3783"/>
    <w:rsid w:val="002C0569"/>
    <w:rsid w:val="002C06BA"/>
    <w:rsid w:val="002F07E6"/>
    <w:rsid w:val="002F2B7A"/>
    <w:rsid w:val="002F5023"/>
    <w:rsid w:val="00343473"/>
    <w:rsid w:val="003C61EB"/>
    <w:rsid w:val="00416503"/>
    <w:rsid w:val="00433BEB"/>
    <w:rsid w:val="00447519"/>
    <w:rsid w:val="00493C17"/>
    <w:rsid w:val="004A5F7C"/>
    <w:rsid w:val="004F2C79"/>
    <w:rsid w:val="00592801"/>
    <w:rsid w:val="00610D12"/>
    <w:rsid w:val="00646B91"/>
    <w:rsid w:val="006530EB"/>
    <w:rsid w:val="00655B40"/>
    <w:rsid w:val="00747731"/>
    <w:rsid w:val="00756EBE"/>
    <w:rsid w:val="00767FA5"/>
    <w:rsid w:val="007B5305"/>
    <w:rsid w:val="008B478F"/>
    <w:rsid w:val="00931F0F"/>
    <w:rsid w:val="00945A53"/>
    <w:rsid w:val="00954300"/>
    <w:rsid w:val="00956E6E"/>
    <w:rsid w:val="00973B11"/>
    <w:rsid w:val="009A0845"/>
    <w:rsid w:val="009D2C9A"/>
    <w:rsid w:val="009E25FF"/>
    <w:rsid w:val="009F663F"/>
    <w:rsid w:val="00A05AA8"/>
    <w:rsid w:val="00A15605"/>
    <w:rsid w:val="00A25F44"/>
    <w:rsid w:val="00A67783"/>
    <w:rsid w:val="00B10336"/>
    <w:rsid w:val="00B2490B"/>
    <w:rsid w:val="00BE7548"/>
    <w:rsid w:val="00BF6204"/>
    <w:rsid w:val="00BF6A9B"/>
    <w:rsid w:val="00C33C56"/>
    <w:rsid w:val="00C44172"/>
    <w:rsid w:val="00C55602"/>
    <w:rsid w:val="00C94A72"/>
    <w:rsid w:val="00CB0FA2"/>
    <w:rsid w:val="00D00862"/>
    <w:rsid w:val="00D26AA4"/>
    <w:rsid w:val="00D55EF6"/>
    <w:rsid w:val="00D575DD"/>
    <w:rsid w:val="00D62C9C"/>
    <w:rsid w:val="00DA57FF"/>
    <w:rsid w:val="00E248C0"/>
    <w:rsid w:val="00E611CD"/>
    <w:rsid w:val="00E756E9"/>
    <w:rsid w:val="00EE6555"/>
    <w:rsid w:val="00EF5F37"/>
    <w:rsid w:val="00F361FB"/>
    <w:rsid w:val="00F64162"/>
    <w:rsid w:val="00F65E69"/>
    <w:rsid w:val="00F96DE4"/>
    <w:rsid w:val="00FA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EF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6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6E6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E7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75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41</Words>
  <Characters>235</Characters>
  <Application>Microsoft Office Outlook</Application>
  <DocSecurity>0</DocSecurity>
  <Lines>0</Lines>
  <Paragraphs>0</Paragraphs>
  <ScaleCrop>false</ScaleCrop>
  <Company>MHC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Lisa</dc:creator>
  <cp:keywords/>
  <dc:description/>
  <cp:lastModifiedBy>Katy</cp:lastModifiedBy>
  <cp:revision>2</cp:revision>
  <cp:lastPrinted>2012-03-03T05:14:00Z</cp:lastPrinted>
  <dcterms:created xsi:type="dcterms:W3CDTF">2012-04-05T01:01:00Z</dcterms:created>
  <dcterms:modified xsi:type="dcterms:W3CDTF">2012-04-05T01:01:00Z</dcterms:modified>
</cp:coreProperties>
</file>